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2EDD" w14:textId="77777777" w:rsidR="00114DC7" w:rsidRPr="00D039F8" w:rsidRDefault="00D039F8" w:rsidP="00CA3B7C">
      <w:pPr>
        <w:pStyle w:val="ChapterTitle-"/>
        <w:rPr>
          <w:lang w:val="en-US"/>
        </w:rPr>
      </w:pPr>
      <w:r w:rsidRPr="00D039F8">
        <w:rPr>
          <w:lang w:val="en-US"/>
        </w:rPr>
        <w:t>HOW TO LOVE YOUR WIFE</w:t>
      </w:r>
    </w:p>
    <w:p w14:paraId="1C299E51" w14:textId="77777777" w:rsidR="00114DC7" w:rsidRPr="00D039F8" w:rsidRDefault="00BC05E4" w:rsidP="00CA3B7C">
      <w:pPr>
        <w:pStyle w:val="lecture"/>
        <w:rPr>
          <w:lang w:val="en-US"/>
        </w:rPr>
      </w:pPr>
      <w:r w:rsidRPr="00D039F8">
        <w:rPr>
          <w:lang w:val="en-US"/>
        </w:rPr>
        <w:t>Small Group Discussion Questions</w:t>
      </w:r>
    </w:p>
    <w:p w14:paraId="03AB4E97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1.</w:t>
      </w:r>
      <w:r w:rsidRPr="00D039F8">
        <w:rPr>
          <w:lang w:val="en-US"/>
        </w:rPr>
        <w:tab/>
        <w:t>Ephesians 5:21-33 does talk about wives being submissive, but it also talks about what the husband’s responsibility is. What is that responsibility?</w:t>
      </w:r>
    </w:p>
    <w:p w14:paraId="5DF29D11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2.</w:t>
      </w:r>
      <w:r w:rsidRPr="00D039F8">
        <w:rPr>
          <w:lang w:val="en-US"/>
        </w:rPr>
        <w:tab/>
        <w:t>What does it mean to love your wife as Christ loved the church?</w:t>
      </w:r>
    </w:p>
    <w:p w14:paraId="3F808771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3.</w:t>
      </w:r>
      <w:r w:rsidRPr="00D039F8">
        <w:rPr>
          <w:lang w:val="en-US"/>
        </w:rPr>
        <w:tab/>
        <w:t>How do you understand your part in what verse 21 says about submitting to each other?</w:t>
      </w:r>
    </w:p>
    <w:p w14:paraId="40D8D3F7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4.</w:t>
      </w:r>
      <w:r w:rsidRPr="00D039F8">
        <w:rPr>
          <w:lang w:val="en-US"/>
        </w:rPr>
        <w:tab/>
        <w:t>What kind of things can a man do to earn his wife’s respect?</w:t>
      </w:r>
    </w:p>
    <w:p w14:paraId="5948835F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5.</w:t>
      </w:r>
      <w:r w:rsidRPr="00D039F8">
        <w:rPr>
          <w:lang w:val="en-US"/>
        </w:rPr>
        <w:tab/>
        <w:t>What does it mean to earn submission?</w:t>
      </w:r>
    </w:p>
    <w:p w14:paraId="4DE4A8C8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6.</w:t>
      </w:r>
      <w:r w:rsidRPr="00D039F8">
        <w:rPr>
          <w:lang w:val="en-US"/>
        </w:rPr>
        <w:tab/>
        <w:t>In what ways can you show sacrificial love?</w:t>
      </w:r>
    </w:p>
    <w:p w14:paraId="582BCF41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7.</w:t>
      </w:r>
      <w:r w:rsidRPr="00D039F8">
        <w:rPr>
          <w:lang w:val="en-US"/>
        </w:rPr>
        <w:tab/>
        <w:t>How can a husband help his wife grow spiritually?</w:t>
      </w:r>
    </w:p>
    <w:p w14:paraId="23BADF36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8.</w:t>
      </w:r>
      <w:r w:rsidRPr="00D039F8">
        <w:rPr>
          <w:lang w:val="en-US"/>
        </w:rPr>
        <w:tab/>
        <w:t>What does it mean to be a radiant person?</w:t>
      </w:r>
    </w:p>
    <w:p w14:paraId="5311D1FD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9.</w:t>
      </w:r>
      <w:r w:rsidRPr="00D039F8">
        <w:rPr>
          <w:lang w:val="en-US"/>
        </w:rPr>
        <w:tab/>
        <w:t>How can a husband help his wife become a radiant person?</w:t>
      </w:r>
    </w:p>
    <w:p w14:paraId="6DB1B9AA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10.</w:t>
      </w:r>
      <w:r w:rsidRPr="00D039F8">
        <w:rPr>
          <w:lang w:val="en-US"/>
        </w:rPr>
        <w:tab/>
        <w:t>Can your wife be someone that everyone looks up to? Why?</w:t>
      </w:r>
    </w:p>
    <w:p w14:paraId="562C9808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11.</w:t>
      </w:r>
      <w:r w:rsidRPr="00D039F8">
        <w:rPr>
          <w:lang w:val="en-US"/>
        </w:rPr>
        <w:tab/>
        <w:t>Whose responsibility is the wife’s success?</w:t>
      </w:r>
    </w:p>
    <w:p w14:paraId="07D14CB1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12.</w:t>
      </w:r>
      <w:r w:rsidRPr="00D039F8">
        <w:rPr>
          <w:lang w:val="en-US"/>
        </w:rPr>
        <w:tab/>
        <w:t>What is the relationship between your prayers and how you treat your wife?</w:t>
      </w:r>
    </w:p>
    <w:p w14:paraId="0377D75B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13.</w:t>
      </w:r>
      <w:r w:rsidRPr="00D039F8">
        <w:rPr>
          <w:lang w:val="en-US"/>
        </w:rPr>
        <w:tab/>
        <w:t>Different people need to be loved in different ways. How can you be sure that your wife understands your ways of showing her love?</w:t>
      </w:r>
    </w:p>
    <w:p w14:paraId="278D6240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14.</w:t>
      </w:r>
      <w:r w:rsidRPr="00D039F8">
        <w:rPr>
          <w:lang w:val="en-US"/>
        </w:rPr>
        <w:tab/>
        <w:t>How can a man who is having trouble making ends meet help his wife feel secure about finances?</w:t>
      </w:r>
    </w:p>
    <w:p w14:paraId="75FF00D2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15.</w:t>
      </w:r>
      <w:r w:rsidRPr="00D039F8">
        <w:rPr>
          <w:lang w:val="en-US"/>
        </w:rPr>
        <w:tab/>
        <w:t>How is honesty related to security?</w:t>
      </w:r>
    </w:p>
    <w:p w14:paraId="52CF74BE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16.</w:t>
      </w:r>
      <w:r w:rsidRPr="00D039F8">
        <w:rPr>
          <w:lang w:val="en-US"/>
        </w:rPr>
        <w:tab/>
        <w:t>How can a husband better understand his wife’s emotional needs?</w:t>
      </w:r>
    </w:p>
    <w:p w14:paraId="7BBE91FC" w14:textId="77777777" w:rsidR="00D039F8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17.</w:t>
      </w:r>
      <w:r w:rsidRPr="00D039F8">
        <w:rPr>
          <w:lang w:val="en-US"/>
        </w:rPr>
        <w:tab/>
        <w:t>Why does a man need to keep courting his wife even after they are married?</w:t>
      </w:r>
    </w:p>
    <w:p w14:paraId="58F35F24" w14:textId="77777777" w:rsidR="00114DC7" w:rsidRPr="00D039F8" w:rsidRDefault="00D039F8" w:rsidP="00D039F8">
      <w:pPr>
        <w:pStyle w:val="NumberedList1"/>
        <w:rPr>
          <w:lang w:val="en-US"/>
        </w:rPr>
      </w:pPr>
      <w:r w:rsidRPr="00D039F8">
        <w:rPr>
          <w:lang w:val="en-US"/>
        </w:rPr>
        <w:t>18.</w:t>
      </w:r>
      <w:r w:rsidRPr="00D039F8">
        <w:rPr>
          <w:lang w:val="en-US"/>
        </w:rPr>
        <w:tab/>
        <w:t>If there are still issues you have questions about, please raise them now.</w:t>
      </w:r>
    </w:p>
    <w:sectPr w:rsidR="00114DC7" w:rsidRPr="00D039F8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B01F" w14:textId="77777777" w:rsidR="009E416C" w:rsidRDefault="009E416C">
      <w:pPr>
        <w:spacing w:after="0"/>
      </w:pPr>
      <w:r>
        <w:separator/>
      </w:r>
    </w:p>
  </w:endnote>
  <w:endnote w:type="continuationSeparator" w:id="0">
    <w:p w14:paraId="4464E1B6" w14:textId="77777777" w:rsidR="009E416C" w:rsidRDefault="009E41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AEB4" w14:textId="72FAEB88" w:rsidR="00114DC7" w:rsidRDefault="001C3D97" w:rsidP="005C2BED">
    <w:pPr>
      <w:tabs>
        <w:tab w:val="center" w:pos="5040"/>
        <w:tab w:val="right" w:pos="10204"/>
      </w:tabs>
      <w:jc w:val="left"/>
    </w:pPr>
    <w:r w:rsidRPr="001C3D97">
      <w:t>FR</w:t>
    </w:r>
    <w:r>
      <w:rPr>
        <w:lang w:val="en-US"/>
      </w:rPr>
      <w:t>2</w:t>
    </w:r>
    <w:r w:rsidRPr="001C3D97">
      <w:t>-5DQ</w:t>
    </w:r>
    <w:r w:rsidR="006A50C4">
      <w:tab/>
    </w:r>
    <w:r w:rsidRPr="001C3D97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D039F8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7050" w14:textId="77777777" w:rsidR="009E416C" w:rsidRDefault="009E416C">
      <w:pPr>
        <w:spacing w:after="0"/>
      </w:pPr>
      <w:r>
        <w:separator/>
      </w:r>
    </w:p>
  </w:footnote>
  <w:footnote w:type="continuationSeparator" w:id="0">
    <w:p w14:paraId="10184E64" w14:textId="77777777" w:rsidR="009E416C" w:rsidRDefault="009E41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9971929">
    <w:abstractNumId w:val="20"/>
  </w:num>
  <w:num w:numId="2" w16cid:durableId="341779951">
    <w:abstractNumId w:val="28"/>
  </w:num>
  <w:num w:numId="3" w16cid:durableId="992829200">
    <w:abstractNumId w:val="18"/>
  </w:num>
  <w:num w:numId="4" w16cid:durableId="293483383">
    <w:abstractNumId w:val="22"/>
  </w:num>
  <w:num w:numId="5" w16cid:durableId="909925224">
    <w:abstractNumId w:val="24"/>
  </w:num>
  <w:num w:numId="6" w16cid:durableId="384254242">
    <w:abstractNumId w:val="27"/>
  </w:num>
  <w:num w:numId="7" w16cid:durableId="248390906">
    <w:abstractNumId w:val="10"/>
  </w:num>
  <w:num w:numId="8" w16cid:durableId="227232942">
    <w:abstractNumId w:val="11"/>
  </w:num>
  <w:num w:numId="9" w16cid:durableId="1943800801">
    <w:abstractNumId w:val="14"/>
  </w:num>
  <w:num w:numId="10" w16cid:durableId="933368176">
    <w:abstractNumId w:val="23"/>
  </w:num>
  <w:num w:numId="11" w16cid:durableId="1940289991">
    <w:abstractNumId w:val="16"/>
  </w:num>
  <w:num w:numId="12" w16cid:durableId="74204328">
    <w:abstractNumId w:val="17"/>
  </w:num>
  <w:num w:numId="13" w16cid:durableId="541947091">
    <w:abstractNumId w:val="26"/>
  </w:num>
  <w:num w:numId="14" w16cid:durableId="1613514730">
    <w:abstractNumId w:val="13"/>
  </w:num>
  <w:num w:numId="15" w16cid:durableId="1630211198">
    <w:abstractNumId w:val="29"/>
  </w:num>
  <w:num w:numId="16" w16cid:durableId="1571646871">
    <w:abstractNumId w:val="19"/>
  </w:num>
  <w:num w:numId="17" w16cid:durableId="924417030">
    <w:abstractNumId w:val="9"/>
  </w:num>
  <w:num w:numId="18" w16cid:durableId="918441579">
    <w:abstractNumId w:val="7"/>
  </w:num>
  <w:num w:numId="19" w16cid:durableId="277103676">
    <w:abstractNumId w:val="6"/>
  </w:num>
  <w:num w:numId="20" w16cid:durableId="1112554974">
    <w:abstractNumId w:val="5"/>
  </w:num>
  <w:num w:numId="21" w16cid:durableId="710152283">
    <w:abstractNumId w:val="4"/>
  </w:num>
  <w:num w:numId="22" w16cid:durableId="1354913532">
    <w:abstractNumId w:val="8"/>
  </w:num>
  <w:num w:numId="23" w16cid:durableId="1477645939">
    <w:abstractNumId w:val="3"/>
  </w:num>
  <w:num w:numId="24" w16cid:durableId="1842967241">
    <w:abstractNumId w:val="2"/>
  </w:num>
  <w:num w:numId="25" w16cid:durableId="528759810">
    <w:abstractNumId w:val="1"/>
  </w:num>
  <w:num w:numId="26" w16cid:durableId="649597135">
    <w:abstractNumId w:val="0"/>
  </w:num>
  <w:num w:numId="27" w16cid:durableId="679160065">
    <w:abstractNumId w:val="15"/>
  </w:num>
  <w:num w:numId="28" w16cid:durableId="1196385553">
    <w:abstractNumId w:val="21"/>
  </w:num>
  <w:num w:numId="29" w16cid:durableId="496965152">
    <w:abstractNumId w:val="12"/>
  </w:num>
  <w:num w:numId="30" w16cid:durableId="69042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1C3D97"/>
    <w:rsid w:val="00203864"/>
    <w:rsid w:val="00381458"/>
    <w:rsid w:val="004F7493"/>
    <w:rsid w:val="005B5346"/>
    <w:rsid w:val="005C2BED"/>
    <w:rsid w:val="00647BB5"/>
    <w:rsid w:val="006558C8"/>
    <w:rsid w:val="006A50C4"/>
    <w:rsid w:val="0073074B"/>
    <w:rsid w:val="00897368"/>
    <w:rsid w:val="009E416C"/>
    <w:rsid w:val="00AA5DC1"/>
    <w:rsid w:val="00AD673A"/>
    <w:rsid w:val="00BC05E4"/>
    <w:rsid w:val="00C12084"/>
    <w:rsid w:val="00CA3B7C"/>
    <w:rsid w:val="00D039F8"/>
    <w:rsid w:val="00E72F96"/>
    <w:rsid w:val="00E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51FD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2022-07-15T13:38:00Z</dcterms:created>
  <dcterms:modified xsi:type="dcterms:W3CDTF">2022-07-15T13:38:00Z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